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D72566">
        <w:rPr>
          <w:rFonts w:ascii="Times New Roman" w:hAnsi="Times New Roman"/>
          <w:noProof/>
          <w:color w:val="000000"/>
          <w:sz w:val="28"/>
          <w:szCs w:val="28"/>
        </w:rPr>
        <w:t>01.01.2021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D72566">
        <w:rPr>
          <w:rFonts w:ascii="Times New Roman" w:hAnsi="Times New Roman"/>
          <w:noProof/>
          <w:color w:val="000000"/>
          <w:sz w:val="28"/>
          <w:szCs w:val="28"/>
        </w:rPr>
        <w:t>31.01.2021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773"/>
        <w:gridCol w:w="1081"/>
        <w:gridCol w:w="1037"/>
        <w:gridCol w:w="674"/>
        <w:gridCol w:w="813"/>
        <w:gridCol w:w="950"/>
        <w:gridCol w:w="851"/>
        <w:gridCol w:w="992"/>
        <w:gridCol w:w="850"/>
        <w:gridCol w:w="993"/>
        <w:gridCol w:w="1275"/>
        <w:gridCol w:w="993"/>
        <w:gridCol w:w="1275"/>
        <w:gridCol w:w="1062"/>
        <w:gridCol w:w="1062"/>
      </w:tblGrid>
      <w:tr w:rsidR="007243EF" w:rsidRPr="00C0540F" w:rsidTr="008621F0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9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8621F0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7243EF" w:rsidTr="007243EF">
        <w:trPr>
          <w:cantSplit/>
          <w:trHeight w:val="275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F26C5C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2E28EA" w:rsidRDefault="007243EF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0003.0008.0086.0542</w:t>
            </w:r>
          </w:p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</w:t>
            </w:r>
          </w:p>
        </w:tc>
        <w:tc>
          <w:tcPr>
            <w:tcW w:w="6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243EF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0003.0008.0086.0760 </w:t>
            </w:r>
          </w:p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0003.0008.0086.0763 Транспортный налог</w:t>
            </w:r>
          </w:p>
        </w:tc>
        <w:tc>
          <w:tcPr>
            <w:tcW w:w="9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808">
              <w:rPr>
                <w:rFonts w:ascii="Times New Roman" w:hAnsi="Times New Roman"/>
                <w:sz w:val="18"/>
                <w:szCs w:val="18"/>
              </w:rPr>
              <w:t xml:space="preserve">0003.0008.0086.0764 </w:t>
            </w:r>
          </w:p>
          <w:p w:rsidR="007243EF" w:rsidRPr="002E28EA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22808"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808">
              <w:rPr>
                <w:rFonts w:ascii="Times New Roman" w:hAnsi="Times New Roman"/>
                <w:sz w:val="18"/>
                <w:szCs w:val="18"/>
              </w:rPr>
              <w:t>0003.0008.0086.0765</w:t>
            </w:r>
          </w:p>
          <w:p w:rsidR="007243EF" w:rsidRPr="002E28EA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422808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0003.0008.0086.0768 Налогообложение малого бизнеса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422808" w:rsidRDefault="007243EF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0003.0008.0086.0769 Задолженность по налогам и сборам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840DD6" w:rsidRDefault="007243EF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0DD6">
              <w:rPr>
                <w:rFonts w:ascii="Times New Roman" w:hAnsi="Times New Roman"/>
                <w:sz w:val="18"/>
                <w:szCs w:val="18"/>
              </w:rPr>
              <w:t>0003.0008.0086.0770 Уклонение от налогообложения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Default="007243EF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07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0003.0008.0086.0775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07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Зачет и возврат излишне уплаченных или взысканных сумм налогов, сборов, пеней,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2E28EA" w:rsidRDefault="007243EF" w:rsidP="00840D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7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0003.0008.0086.0777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07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3EF" w:rsidRPr="002E28EA" w:rsidRDefault="007243EF" w:rsidP="00840D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0003.0008.0086.1471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A3E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регистрация юридических лиц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243EF" w:rsidRPr="004A3E1E" w:rsidRDefault="007243EF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165A">
              <w:rPr>
                <w:rFonts w:ascii="Times New Roman" w:hAnsi="Times New Roman"/>
                <w:sz w:val="18"/>
                <w:szCs w:val="18"/>
              </w:rPr>
              <w:t>0003.0012.0134.0</w:t>
            </w:r>
            <w:r w:rsidR="00923030">
              <w:rPr>
                <w:rFonts w:ascii="Times New Roman" w:hAnsi="Times New Roman"/>
                <w:sz w:val="18"/>
                <w:szCs w:val="18"/>
                <w:lang w:val="en-US"/>
              </w:rPr>
              <w:t>461</w:t>
            </w:r>
            <w:r w:rsidRPr="00BE165A">
              <w:rPr>
                <w:rFonts w:ascii="Times New Roman" w:hAnsi="Times New Roman"/>
                <w:sz w:val="18"/>
                <w:szCs w:val="18"/>
              </w:rPr>
              <w:t xml:space="preserve"> Информационные ресурсы. Пользование информационными ресурсами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243EF" w:rsidRPr="007243EF" w:rsidRDefault="008621F0" w:rsidP="00840D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 другим вопросам</w:t>
            </w:r>
          </w:p>
        </w:tc>
      </w:tr>
      <w:tr w:rsidR="007243EF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887EF9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2E28EA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3EF" w:rsidRPr="004A3E1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422808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1D263E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BB0760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BB0760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BB0760" w:rsidRDefault="007243E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3EF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область\Верхнекамский район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Кирово-Чепецк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Нолинск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область\Зуевский район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область\Сунский район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61 Ростовская область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566" w:rsidTr="008E32D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887EF9" w:rsidRDefault="00D725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422808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1D263E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Pr="00BB0760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566" w:rsidRDefault="00D7256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6"/>
    <w:rsid w:val="00110014"/>
    <w:rsid w:val="001D33EC"/>
    <w:rsid w:val="00332CEE"/>
    <w:rsid w:val="0037325E"/>
    <w:rsid w:val="00422808"/>
    <w:rsid w:val="004455B4"/>
    <w:rsid w:val="00480AE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D72566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88996-B53F-4C93-94DF-7B92E69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3442-B3FB-49C3-BA4A-ADF56DFC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1</cp:revision>
  <cp:lastPrinted>2015-07-29T16:06:00Z</cp:lastPrinted>
  <dcterms:created xsi:type="dcterms:W3CDTF">2021-02-17T10:11:00Z</dcterms:created>
  <dcterms:modified xsi:type="dcterms:W3CDTF">2021-02-17T10:12:00Z</dcterms:modified>
</cp:coreProperties>
</file>